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/>
      </w:pPr>
      <w:r>
        <w:rPr>
          <w:b/>
          <w:bCs/>
        </w:rPr>
        <w:t>Allegato 3</w:t>
      </w:r>
      <w:r>
        <w:rPr/>
        <w:t xml:space="preserve"> – SCHEDA DI PROPOSTA PROGETTUALE DI MODULO</w:t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end"/>
        <w:rPr/>
      </w:pPr>
      <w:r>
        <w:rPr/>
        <w:t>Al Dirigente Scolastico</w:t>
      </w:r>
    </w:p>
    <w:p>
      <w:pPr>
        <w:pStyle w:val="Normal"/>
        <w:bidi w:val="0"/>
        <w:spacing w:before="0" w:after="0"/>
        <w:jc w:val="end"/>
        <w:rPr/>
      </w:pPr>
      <w:r>
        <w:rPr/>
        <w:t xml:space="preserve">IC Montessori Alighieri - </w:t>
      </w:r>
      <w:r>
        <w:rPr/>
        <w:t>Mola di Bari</w:t>
      </w:r>
    </w:p>
    <w:p>
      <w:pPr>
        <w:pStyle w:val="Normal"/>
        <w:bidi w:val="0"/>
        <w:spacing w:before="0" w:after="0"/>
        <w:jc w:val="end"/>
        <w:rPr/>
      </w:pPr>
      <w:r>
        <w:rPr/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 nato/a __ a 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____/____/______e residente a______________in Via 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n° ___ Cap.____________ Prov. ________status professionale 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 Tel. ____________________________________________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____________________________________________ 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PROPONE</w:t>
      </w:r>
    </w:p>
    <w:p>
      <w:pPr>
        <w:pStyle w:val="Normal"/>
        <w:autoSpaceDE w:val="false"/>
        <w:bidi w:val="0"/>
        <w:spacing w:lineRule="auto" w:line="24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seguente articolazione progettuale relativamente al modulo: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(titolo modulo)________________________________________________________________________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Descrizione obiettivi e metodologie che si intendono impiegare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Fasi del progetto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Modalità di verifica e valutazione (max 200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Descrizione della modalità di documentazione delle attività e prodotto finale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autoSpaceDE w:val="false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Elenco materiale didattico necessario e stima dei costi d’acquisto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Data e luogo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/>
      </w:pPr>
      <w:r>
        <w:rPr/>
        <w:t>In fede</w:t>
      </w:r>
    </w:p>
    <w:p>
      <w:pPr>
        <w:pStyle w:val="Normal"/>
        <w:bidi w:val="0"/>
        <w:jc w:val="end"/>
        <w:rPr/>
      </w:pPr>
      <w:r>
        <w:rPr/>
        <w:t>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8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</Template>
  <TotalTime>1</TotalTime>
  <Application>LibreOffice/7.6.7.2$Windows_X86_64 LibreOffice_project/dd47e4b30cb7dab30588d6c79c651f218165e3c5</Application>
  <AppVersion>15.0000</AppVersion>
  <Pages>2</Pages>
  <Words>108</Words>
  <Characters>946</Characters>
  <CharactersWithSpaces>1037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2024-10-17T10:10:03Z</dcterms:created>
  <dc:creator/>
  <dc:description/>
  <dc:language>it-IT</dc:language>
  <cp:lastModifiedBy/>
  <dcterms:modified xsi:type="dcterms:W3CDTF">2024-10-17T10:11:11Z</dcterms:modified>
  <cp:revision>2</cp:revision>
  <dc:subject/>
  <dc:title>circolari</dc:title>
</cp:coreProperties>
</file>